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423D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 w14:paraId="6A6B0DCD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长春市面向2025年普通高校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 w14:paraId="0DF3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55F14A0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 w14:paraId="08FE746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360D3E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14:paraId="5A0180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391F6E4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 w14:paraId="196702B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091AA9B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 w14:paraId="0DB3450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00298A9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 w14:paraId="4E5B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 w14:paraId="5BCC7FD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 w14:paraId="092F255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 w14:paraId="685F9E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2E638B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 w14:paraId="6209135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006472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14:paraId="6C96B93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2B13C6A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EB4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 w14:paraId="54EB712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 w14:paraId="6C85C7C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1297D91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 w14:paraId="608F34C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 w14:paraId="03CDF1E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5FDC639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 w14:paraId="28F6235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 w14:paraId="7685FDD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51A97B9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935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 w14:paraId="2573C51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44DCA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 w14:paraId="697BCD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6B9F7BB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2456B77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6B4F76B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 w14:paraId="59D752F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3D52E62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785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18E003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 w14:paraId="6C4D159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 w14:paraId="2723A31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0877BF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 w14:paraId="1F27413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 w14:paraId="7E5E79A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0182DA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 w14:paraId="5200F57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 w14:paraId="5578E7D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C6D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7057CE0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 w14:paraId="35A1581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 w14:paraId="2DBAF16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DA1F60E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 w14:paraId="21381CE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516D7990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 w14:paraId="4774D20B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2BF6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 w14:paraId="2C8CB0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 w14:paraId="159EFC7F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0938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 w14:paraId="3A1F81E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 w14:paraId="6FB4A99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73C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 w14:paraId="58AAFD8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 w14:paraId="6313483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A0325B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552E88F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D700A9B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 w14:paraId="111733C4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 w14:paraId="5FFE2E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 w14:paraId="446672A7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6B356ED7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669BAE0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96163F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 w14:paraId="5FA2633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 w14:paraId="3974ED69"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mJjODIyZjZjNGEwZDc4MTVlOGJkZjg0YjE3Njc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AFD5D06"/>
    <w:rsid w:val="22505873"/>
    <w:rsid w:val="2601656A"/>
    <w:rsid w:val="283C0942"/>
    <w:rsid w:val="2D190359"/>
    <w:rsid w:val="31BB5717"/>
    <w:rsid w:val="41593FEE"/>
    <w:rsid w:val="5B8B0DC5"/>
    <w:rsid w:val="5E3D3CD8"/>
    <w:rsid w:val="680B7367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143</Words>
  <Characters>146</Characters>
  <Lines>1</Lines>
  <Paragraphs>1</Paragraphs>
  <TotalTime>0</TotalTime>
  <ScaleCrop>false</ScaleCrop>
  <LinksUpToDate>false</LinksUpToDate>
  <CharactersWithSpaces>165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冯元</cp:lastModifiedBy>
  <dcterms:modified xsi:type="dcterms:W3CDTF">2024-11-15T03:08:46Z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71BDCFECE9C145838A5A06046AA13EF6_13</vt:lpwstr>
  </property>
</Properties>
</file>